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36" w:rsidRDefault="00762C36">
      <w:r>
        <w:rPr>
          <w:rFonts w:hint="eastAsia"/>
        </w:rPr>
        <w:t>様式第</w:t>
      </w:r>
      <w:r w:rsidR="00E453A3">
        <w:rPr>
          <w:rFonts w:hint="eastAsia"/>
        </w:rPr>
        <w:t>５３</w:t>
      </w:r>
      <w:r>
        <w:rPr>
          <w:rFonts w:hint="eastAsia"/>
        </w:rPr>
        <w:t>号の</w:t>
      </w:r>
      <w:r w:rsidR="00E453A3">
        <w:rPr>
          <w:rFonts w:hint="eastAsia"/>
        </w:rPr>
        <w:t>４</w:t>
      </w:r>
    </w:p>
    <w:p w:rsidR="00762C36" w:rsidRDefault="00762C36"/>
    <w:p w:rsidR="00762C36" w:rsidRDefault="00762C36">
      <w:pPr>
        <w:jc w:val="center"/>
      </w:pPr>
      <w:r>
        <w:rPr>
          <w:rFonts w:hint="eastAsia"/>
        </w:rPr>
        <w:t>熱損失防止住宅改修に伴う固定資産税減額適用申告書</w:t>
      </w:r>
    </w:p>
    <w:p w:rsidR="00762C36" w:rsidRDefault="00762C36"/>
    <w:p w:rsidR="00762C36" w:rsidRDefault="00762C36">
      <w:pPr>
        <w:jc w:val="right"/>
      </w:pPr>
      <w:r>
        <w:rPr>
          <w:rFonts w:hint="eastAsia"/>
        </w:rPr>
        <w:t xml:space="preserve">年　　月　　日　　</w:t>
      </w:r>
    </w:p>
    <w:p w:rsidR="00762C36" w:rsidRDefault="00762C36"/>
    <w:p w:rsidR="00762C36" w:rsidRDefault="00762C36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松浦市</w:t>
      </w:r>
      <w:r>
        <w:rPr>
          <w:rFonts w:hint="eastAsia"/>
        </w:rPr>
        <w:t>長　　　　様</w:t>
      </w:r>
    </w:p>
    <w:p w:rsidR="00762C36" w:rsidRDefault="00762C36"/>
    <w:p w:rsidR="00762C36" w:rsidRDefault="00762C36">
      <w:pPr>
        <w:jc w:val="right"/>
      </w:pPr>
      <w:r>
        <w:rPr>
          <w:rFonts w:hint="eastAsia"/>
        </w:rPr>
        <w:t>申告者</w:t>
      </w:r>
      <w:r w:rsidR="00E815A6">
        <w:rPr>
          <w:rFonts w:hint="eastAsia"/>
        </w:rPr>
        <w:t xml:space="preserve">　</w:t>
      </w:r>
      <w:r>
        <w:rPr>
          <w:rFonts w:hint="eastAsia"/>
        </w:rPr>
        <w:t>住所</w:t>
      </w:r>
      <w:r w:rsidR="00E453A3">
        <w:rPr>
          <w:rFonts w:hint="eastAsia"/>
        </w:rPr>
        <w:t>（</w:t>
      </w:r>
      <w:r>
        <w:rPr>
          <w:rFonts w:hint="eastAsia"/>
        </w:rPr>
        <w:t>所在地</w:t>
      </w:r>
      <w:r w:rsidR="00E453A3">
        <w:rPr>
          <w:rFonts w:hint="eastAsia"/>
        </w:rPr>
        <w:t>）</w:t>
      </w:r>
      <w:r>
        <w:rPr>
          <w:rFonts w:hint="eastAsia"/>
        </w:rPr>
        <w:t xml:space="preserve">　　　</w:t>
      </w:r>
      <w:r w:rsidR="00E815A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762C36" w:rsidRDefault="00762C36">
      <w:pPr>
        <w:jc w:val="right"/>
      </w:pPr>
      <w:r>
        <w:rPr>
          <w:rFonts w:hint="eastAsia"/>
        </w:rPr>
        <w:t>氏名</w:t>
      </w:r>
      <w:r w:rsidR="00E453A3">
        <w:rPr>
          <w:rFonts w:hint="eastAsia"/>
        </w:rPr>
        <w:t>（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 w:rsidR="00E453A3">
        <w:rPr>
          <w:rFonts w:hint="eastAsia"/>
        </w:rPr>
        <w:t>）</w:t>
      </w:r>
      <w:r>
        <w:rPr>
          <w:rFonts w:hint="eastAsia"/>
        </w:rPr>
        <w:t xml:space="preserve">　　　</w:t>
      </w:r>
      <w:r w:rsidR="00E815A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E453A3">
        <w:rPr>
          <w:rFonts w:hint="eastAsia"/>
        </w:rPr>
        <w:t xml:space="preserve">　　㊞</w:t>
      </w:r>
      <w:r>
        <w:rPr>
          <w:rFonts w:hint="eastAsia"/>
        </w:rPr>
        <w:t xml:space="preserve">　　</w:t>
      </w:r>
    </w:p>
    <w:p w:rsidR="002F43DE" w:rsidRPr="00CC4959" w:rsidRDefault="002F43DE" w:rsidP="002F43DE">
      <w:pPr>
        <w:jc w:val="right"/>
      </w:pPr>
      <w:r w:rsidRPr="00CC4959">
        <w:rPr>
          <w:rFonts w:hint="eastAsia"/>
        </w:rPr>
        <w:t>個人番号又は法人番号</w:t>
      </w:r>
      <w:r w:rsidR="00E815A6" w:rsidRPr="00CC4959">
        <w:rPr>
          <w:rFonts w:hint="eastAsia"/>
        </w:rPr>
        <w:t xml:space="preserve">　</w:t>
      </w:r>
      <w:r w:rsidRPr="00CC4959">
        <w:rPr>
          <w:rFonts w:hint="eastAsia"/>
        </w:rPr>
        <w:t xml:space="preserve">　　　　　　　　　</w:t>
      </w:r>
      <w:r w:rsidR="00E815A6" w:rsidRPr="00CC4959">
        <w:rPr>
          <w:rFonts w:hint="eastAsia"/>
        </w:rPr>
        <w:t xml:space="preserve">　</w:t>
      </w:r>
    </w:p>
    <w:p w:rsidR="00E815A6" w:rsidRDefault="00257FAD" w:rsidP="002F43DE">
      <w:pPr>
        <w:jc w:val="right"/>
        <w:rPr>
          <w:color w:val="FF0000"/>
        </w:rPr>
      </w:pPr>
      <w:bookmarkStart w:id="0" w:name="_GoBack"/>
      <w:r w:rsidRPr="00257FAD">
        <w:rPr>
          <w:noProof/>
        </w:rPr>
        <w:pict>
          <v:group id="グループ化 2" o:spid="_x0000_s1042" style="position:absolute;left:0;text-align:left;margin-left:276.45pt;margin-top:1.45pt;width:147pt;height:15pt;z-index:251659776" coordsize="34623,5143">
            <v:line id="直線コネクタ 3" o:spid="_x0000_s1027" style="position:absolute;visibility:visible" from="0,5143" to="34620,5143" o:connectortype="straight" strokecolor="black [3213]" strokeweight="1.5pt"/>
            <v:line id="直線コネクタ 4" o:spid="_x0000_s1028" style="position:absolute;visibility:visible" from="0,0" to="0,5143" o:connectortype="straight" strokecolor="black [3213]"/>
            <v:line id="直線コネクタ 5" o:spid="_x0000_s1029" style="position:absolute;visibility:visible" from="2667,0" to="2667,5143" o:connectortype="straight" strokecolor="black [3213]">
              <v:stroke dashstyle="1 1"/>
            </v:line>
            <v:line id="直線コネクタ 6" o:spid="_x0000_s1030" style="position:absolute;visibility:visible" from="5334,0" to="5334,5143" o:connectortype="straight" strokecolor="black [3213]">
              <v:stroke dashstyle="1 1"/>
            </v:line>
            <v:line id="直線コネクタ 7" o:spid="_x0000_s1031" style="position:absolute;visibility:visible" from="7905,0" to="7905,5143" o:connectortype="straight" strokecolor="black [3213]">
              <v:stroke dashstyle="1 1"/>
            </v:line>
            <v:line id="直線コネクタ 8" o:spid="_x0000_s1032" style="position:absolute;visibility:visible" from="10477,0" to="10477,5143" o:connectortype="straight" strokecolor="black [3213]">
              <v:stroke dashstyle="1 1"/>
            </v:line>
            <v:line id="直線コネクタ 9" o:spid="_x0000_s1033" style="position:absolute;visibility:visible" from="13144,0" to="13144,5143" o:connectortype="straight" strokecolor="black [3213]"/>
            <v:line id="直線コネクタ 10" o:spid="_x0000_s1034" style="position:absolute;visibility:visible" from="15811,0" to="15811,5143" o:connectortype="straight" strokecolor="black [3213]">
              <v:stroke dashstyle="1 1"/>
            </v:line>
            <v:line id="直線コネクタ 11" o:spid="_x0000_s1035" style="position:absolute;visibility:visible" from="18573,0" to="18573,5143" o:connectortype="straight" strokecolor="black [3213]">
              <v:stroke dashstyle="1 1"/>
            </v:line>
            <v:line id="直線コネクタ 12" o:spid="_x0000_s1036" style="position:absolute;visibility:visible" from="21240,0" to="21240,5143" o:connectortype="straight" strokecolor="black [3213]">
              <v:stroke dashstyle="1 1"/>
            </v:line>
            <v:line id="直線コネクタ 13" o:spid="_x0000_s1037" style="position:absolute;visibility:visible" from="23955,0" to="23955,5143" o:connectortype="straight" strokecolor="black [3213]">
              <v:stroke dashstyle="1 1"/>
            </v:line>
            <v:line id="直線コネクタ 14" o:spid="_x0000_s1038" style="position:absolute;visibility:visible" from="26479,0" to="26479,5143" o:connectortype="straight" strokecolor="black [3213]"/>
            <v:line id="直線コネクタ 15" o:spid="_x0000_s1039" style="position:absolute;visibility:visible" from="29194,0" to="29194,5143" o:connectortype="straight" strokecolor="black [3213]">
              <v:stroke dashstyle="1 1"/>
            </v:line>
            <v:line id="直線コネクタ 16" o:spid="_x0000_s1040" style="position:absolute;visibility:visible" from="31861,0" to="31861,5143" o:connectortype="straight" strokecolor="black [3213]"/>
            <v:line id="直線コネクタ 17" o:spid="_x0000_s1041" style="position:absolute;visibility:visible" from="34623,0" to="34623,5143" o:connectortype="straight" strokecolor="black [3213]"/>
          </v:group>
        </w:pict>
      </w:r>
      <w:bookmarkEnd w:id="0"/>
    </w:p>
    <w:p w:rsidR="00762C36" w:rsidRDefault="00762C36"/>
    <w:p w:rsidR="00762C36" w:rsidRPr="00CC4959" w:rsidRDefault="00762C36">
      <w:r w:rsidRPr="00CC4959">
        <w:rPr>
          <w:rFonts w:hint="eastAsia"/>
        </w:rPr>
        <w:t xml:space="preserve">　熱損失防止住宅改修に伴う固定資産税の減額適用を受けたいので、松浦市税条例附則第</w:t>
      </w:r>
      <w:r w:rsidR="00E453A3">
        <w:rPr>
          <w:rFonts w:hint="eastAsia"/>
        </w:rPr>
        <w:t>１０</w:t>
      </w:r>
      <w:r w:rsidRPr="00CC4959">
        <w:rPr>
          <w:rFonts w:hint="eastAsia"/>
        </w:rPr>
        <w:t>条の</w:t>
      </w:r>
      <w:r w:rsidR="00E453A3">
        <w:rPr>
          <w:rFonts w:hint="eastAsia"/>
        </w:rPr>
        <w:t>３</w:t>
      </w:r>
      <w:r w:rsidR="00597B8C" w:rsidRPr="00CC4959">
        <w:rPr>
          <w:rFonts w:hint="eastAsia"/>
        </w:rPr>
        <w:t>第</w:t>
      </w:r>
      <w:r w:rsidR="00E453A3">
        <w:rPr>
          <w:rFonts w:hint="eastAsia"/>
        </w:rPr>
        <w:t>８</w:t>
      </w:r>
      <w:r w:rsidR="00597B8C" w:rsidRPr="00CC4959">
        <w:rPr>
          <w:rFonts w:hint="eastAsia"/>
        </w:rPr>
        <w:t>項</w:t>
      </w:r>
      <w:r w:rsidRPr="00CC4959">
        <w:rPr>
          <w:rFonts w:hint="eastAsia"/>
        </w:rPr>
        <w:t>の規定により、下記のとおり申告します。</w:t>
      </w:r>
    </w:p>
    <w:p w:rsidR="00762C36" w:rsidRDefault="00762C3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39"/>
        <w:gridCol w:w="2793"/>
        <w:gridCol w:w="1311"/>
        <w:gridCol w:w="1219"/>
        <w:gridCol w:w="1649"/>
      </w:tblGrid>
      <w:tr w:rsidR="00762C36">
        <w:trPr>
          <w:trHeight w:val="907"/>
        </w:trPr>
        <w:tc>
          <w:tcPr>
            <w:tcW w:w="1539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  <w:spacing w:val="26"/>
              </w:rPr>
              <w:t>納税義務</w:t>
            </w:r>
            <w:r>
              <w:rPr>
                <w:rFonts w:hint="eastAsia"/>
              </w:rPr>
              <w:t>者住所</w:t>
            </w:r>
            <w:r w:rsidR="00E453A3">
              <w:rPr>
                <w:rFonts w:hint="eastAsia"/>
              </w:rPr>
              <w:t>（</w:t>
            </w:r>
            <w:r>
              <w:rPr>
                <w:rFonts w:hint="eastAsia"/>
              </w:rPr>
              <w:t>所在地</w:t>
            </w:r>
            <w:r w:rsidR="00E453A3">
              <w:rPr>
                <w:rFonts w:hint="eastAsia"/>
              </w:rPr>
              <w:t>）</w:t>
            </w:r>
          </w:p>
        </w:tc>
        <w:tc>
          <w:tcPr>
            <w:tcW w:w="2793" w:type="dxa"/>
          </w:tcPr>
          <w:p w:rsidR="00762C36" w:rsidRDefault="00762C36"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</w:rPr>
              <w:t>納税義務者氏名</w:t>
            </w:r>
            <w:r w:rsidR="00E453A3">
              <w:rPr>
                <w:rFonts w:hint="eastAsia"/>
              </w:rPr>
              <w:t>（</w:t>
            </w:r>
            <w:r>
              <w:rPr>
                <w:rFonts w:hint="eastAsia"/>
              </w:rPr>
              <w:t>名称</w:t>
            </w:r>
            <w:r w:rsidR="00E453A3">
              <w:rPr>
                <w:rFonts w:hint="eastAsia"/>
              </w:rPr>
              <w:t>）</w:t>
            </w:r>
          </w:p>
        </w:tc>
        <w:tc>
          <w:tcPr>
            <w:tcW w:w="2868" w:type="dxa"/>
            <w:gridSpan w:val="2"/>
          </w:tcPr>
          <w:p w:rsidR="00762C36" w:rsidRDefault="00762C36">
            <w:r>
              <w:rPr>
                <w:rFonts w:hint="eastAsia"/>
              </w:rPr>
              <w:t xml:space="preserve">　</w:t>
            </w:r>
          </w:p>
        </w:tc>
      </w:tr>
      <w:tr w:rsidR="00762C36">
        <w:trPr>
          <w:cantSplit/>
          <w:trHeight w:val="907"/>
        </w:trPr>
        <w:tc>
          <w:tcPr>
            <w:tcW w:w="1539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4104" w:type="dxa"/>
            <w:gridSpan w:val="2"/>
          </w:tcPr>
          <w:p w:rsidR="00762C36" w:rsidRDefault="00762C36"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649" w:type="dxa"/>
          </w:tcPr>
          <w:p w:rsidR="00762C36" w:rsidRDefault="00762C36">
            <w:r>
              <w:rPr>
                <w:rFonts w:hint="eastAsia"/>
              </w:rPr>
              <w:t xml:space="preserve">　</w:t>
            </w:r>
          </w:p>
        </w:tc>
      </w:tr>
      <w:tr w:rsidR="00762C36">
        <w:trPr>
          <w:trHeight w:val="907"/>
        </w:trPr>
        <w:tc>
          <w:tcPr>
            <w:tcW w:w="1539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972" w:type="dxa"/>
            <w:gridSpan w:val="4"/>
            <w:vAlign w:val="center"/>
          </w:tcPr>
          <w:p w:rsidR="00762C36" w:rsidRDefault="00762C36">
            <w:r>
              <w:rPr>
                <w:rFonts w:hint="eastAsia"/>
              </w:rPr>
              <w:t>専用住宅　　・　　併用住宅　　・　　その他</w:t>
            </w:r>
            <w:r w:rsidR="00E453A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762C36">
        <w:trPr>
          <w:trHeight w:val="907"/>
        </w:trPr>
        <w:tc>
          <w:tcPr>
            <w:tcW w:w="1539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793" w:type="dxa"/>
            <w:vAlign w:val="center"/>
          </w:tcPr>
          <w:p w:rsidR="00762C36" w:rsidRDefault="00762C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1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</w:rPr>
              <w:t>うち居住の用に供する面積</w:t>
            </w:r>
          </w:p>
        </w:tc>
        <w:tc>
          <w:tcPr>
            <w:tcW w:w="2868" w:type="dxa"/>
            <w:gridSpan w:val="2"/>
            <w:vAlign w:val="center"/>
          </w:tcPr>
          <w:p w:rsidR="00762C36" w:rsidRDefault="00762C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62C36">
        <w:trPr>
          <w:trHeight w:val="907"/>
        </w:trPr>
        <w:tc>
          <w:tcPr>
            <w:tcW w:w="1539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793" w:type="dxa"/>
            <w:vAlign w:val="center"/>
          </w:tcPr>
          <w:p w:rsidR="00762C36" w:rsidRDefault="00762C3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11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868" w:type="dxa"/>
            <w:gridSpan w:val="2"/>
            <w:vAlign w:val="center"/>
          </w:tcPr>
          <w:p w:rsidR="00762C36" w:rsidRDefault="00762C3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62C36">
        <w:trPr>
          <w:trHeight w:val="907"/>
        </w:trPr>
        <w:tc>
          <w:tcPr>
            <w:tcW w:w="1539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  <w:spacing w:val="50"/>
              </w:rPr>
              <w:t>改修完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2793" w:type="dxa"/>
            <w:vAlign w:val="center"/>
          </w:tcPr>
          <w:p w:rsidR="00762C36" w:rsidRDefault="00762C3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11" w:type="dxa"/>
            <w:vAlign w:val="center"/>
          </w:tcPr>
          <w:p w:rsidR="00762C36" w:rsidRDefault="00762C36">
            <w:pPr>
              <w:jc w:val="center"/>
            </w:pPr>
            <w:r>
              <w:rPr>
                <w:rFonts w:hint="eastAsia"/>
              </w:rPr>
              <w:t>改修工事に要した費用</w:t>
            </w:r>
          </w:p>
        </w:tc>
        <w:tc>
          <w:tcPr>
            <w:tcW w:w="2868" w:type="dxa"/>
            <w:gridSpan w:val="2"/>
            <w:vAlign w:val="center"/>
          </w:tcPr>
          <w:p w:rsidR="00762C36" w:rsidRDefault="00762C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2C36">
        <w:trPr>
          <w:cantSplit/>
          <w:trHeight w:val="2211"/>
        </w:trPr>
        <w:tc>
          <w:tcPr>
            <w:tcW w:w="1539" w:type="dxa"/>
            <w:vAlign w:val="center"/>
          </w:tcPr>
          <w:p w:rsidR="00762C36" w:rsidRDefault="00E453A3">
            <w:r>
              <w:rPr>
                <w:rFonts w:hint="eastAsia"/>
              </w:rPr>
              <w:t>３</w:t>
            </w:r>
            <w:r w:rsidR="00762C36">
              <w:rPr>
                <w:rFonts w:hint="eastAsia"/>
              </w:rPr>
              <w:t>か月以内に申告できなかった理由</w:t>
            </w:r>
          </w:p>
        </w:tc>
        <w:tc>
          <w:tcPr>
            <w:tcW w:w="6972" w:type="dxa"/>
            <w:gridSpan w:val="4"/>
          </w:tcPr>
          <w:p w:rsidR="00762C36" w:rsidRDefault="00762C36">
            <w:r>
              <w:rPr>
                <w:rFonts w:hint="eastAsia"/>
              </w:rPr>
              <w:t xml:space="preserve">　</w:t>
            </w:r>
          </w:p>
        </w:tc>
      </w:tr>
    </w:tbl>
    <w:p w:rsidR="00762C36" w:rsidRDefault="00762C36"/>
    <w:sectPr w:rsidR="00762C36" w:rsidSect="00AE7B8B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57" w:rsidRDefault="00C65657" w:rsidP="00845093">
      <w:r>
        <w:separator/>
      </w:r>
    </w:p>
  </w:endnote>
  <w:endnote w:type="continuationSeparator" w:id="0">
    <w:p w:rsidR="00C65657" w:rsidRDefault="00C65657" w:rsidP="00845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57" w:rsidRDefault="00C65657" w:rsidP="00845093">
      <w:r>
        <w:separator/>
      </w:r>
    </w:p>
  </w:footnote>
  <w:footnote w:type="continuationSeparator" w:id="0">
    <w:p w:rsidR="00C65657" w:rsidRDefault="00C65657" w:rsidP="00845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62C36"/>
    <w:rsid w:val="00016E03"/>
    <w:rsid w:val="00204141"/>
    <w:rsid w:val="00257FAD"/>
    <w:rsid w:val="002F43DE"/>
    <w:rsid w:val="004537A0"/>
    <w:rsid w:val="00463B77"/>
    <w:rsid w:val="005378C0"/>
    <w:rsid w:val="00597B8C"/>
    <w:rsid w:val="00762C36"/>
    <w:rsid w:val="00845093"/>
    <w:rsid w:val="008B6263"/>
    <w:rsid w:val="009E132D"/>
    <w:rsid w:val="00A0084C"/>
    <w:rsid w:val="00AE7B8B"/>
    <w:rsid w:val="00BA7E8A"/>
    <w:rsid w:val="00C65657"/>
    <w:rsid w:val="00CC4959"/>
    <w:rsid w:val="00E453A3"/>
    <w:rsid w:val="00E8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6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B6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6263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8B6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6263"/>
    <w:rPr>
      <w:rFonts w:ascii="ＭＳ 明朝"/>
      <w:sz w:val="21"/>
    </w:rPr>
  </w:style>
  <w:style w:type="character" w:styleId="a7">
    <w:name w:val="page number"/>
    <w:basedOn w:val="a0"/>
    <w:uiPriority w:val="99"/>
    <w:semiHidden/>
    <w:rsid w:val="008B62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様式第53号の4</vt:lpstr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様式第53号の4</dc:title>
  <dc:creator>Digital</dc:creator>
  <cp:lastModifiedBy>U0003</cp:lastModifiedBy>
  <cp:revision>5</cp:revision>
  <dcterms:created xsi:type="dcterms:W3CDTF">2015-07-14T00:08:00Z</dcterms:created>
  <dcterms:modified xsi:type="dcterms:W3CDTF">2015-12-14T06:22:00Z</dcterms:modified>
</cp:coreProperties>
</file>